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8F" w:rsidRDefault="00E57C8F" w:rsidP="00E57C8F">
      <w:pPr>
        <w:pStyle w:val="Intestazione"/>
        <w:jc w:val="center"/>
        <w:rPr>
          <w:i/>
          <w:sz w:val="40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>
            <wp:extent cx="6572250" cy="1085850"/>
            <wp:effectExtent l="19050" t="0" r="0" b="0"/>
            <wp:docPr id="4" name="Immagine 1" descr="https://lh4.googleusercontent.com/uzI9dwsjWim5ye4mTRhTEL1fvivwRy6l6zx7j_CHA4-2QOs0oXQ0-KFyiSrtPm0JXnFlK1KnsB05PTCpupJYlEydJo4Bd281fgqAjuVdcDbsYsQ25z5jvBWOkp-Mh0Ll3FfSZ9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lh4.googleusercontent.com/uzI9dwsjWim5ye4mTRhTEL1fvivwRy6l6zx7j_CHA4-2QOs0oXQ0-KFyiSrtPm0JXnFlK1KnsB05PTCpupJYlEydJo4Bd281fgqAjuVdcDbsYsQ25z5jvBWOkp-Mh0Ll3FfSZ9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C8F" w:rsidRPr="008102CF" w:rsidRDefault="00E57C8F" w:rsidP="00E57C8F">
      <w:pPr>
        <w:pStyle w:val="Intestazione"/>
        <w:jc w:val="center"/>
        <w:rPr>
          <w:i/>
          <w:sz w:val="20"/>
          <w:szCs w:val="20"/>
        </w:rPr>
      </w:pPr>
    </w:p>
    <w:p w:rsidR="00E57C8F" w:rsidRPr="001B48B8" w:rsidRDefault="00E57C8F" w:rsidP="00E57C8F">
      <w:pPr>
        <w:jc w:val="center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2"/>
        <w:gridCol w:w="5172"/>
      </w:tblGrid>
      <w:tr w:rsidR="00E57C8F" w:rsidRPr="001B48B8" w:rsidTr="00340426">
        <w:tc>
          <w:tcPr>
            <w:tcW w:w="5172" w:type="dxa"/>
            <w:vAlign w:val="center"/>
          </w:tcPr>
          <w:p w:rsidR="00E57C8F" w:rsidRPr="001B48B8" w:rsidRDefault="00E57C8F" w:rsidP="00340426">
            <w:pPr>
              <w:pStyle w:val="Default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1B48B8">
              <w:rPr>
                <w:rFonts w:ascii="Verdana" w:hAnsi="Verdana" w:cs="Calibri"/>
                <w:b/>
                <w:bCs/>
                <w:sz w:val="22"/>
                <w:szCs w:val="22"/>
              </w:rPr>
              <w:t>Codice Identificativo Progetto</w:t>
            </w:r>
          </w:p>
        </w:tc>
        <w:tc>
          <w:tcPr>
            <w:tcW w:w="5172" w:type="dxa"/>
          </w:tcPr>
          <w:p w:rsidR="00E57C8F" w:rsidRPr="001B48B8" w:rsidRDefault="00E57C8F" w:rsidP="00340426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B48B8">
              <w:rPr>
                <w:rFonts w:ascii="Verdana" w:hAnsi="Verdana"/>
                <w:b/>
                <w:sz w:val="22"/>
                <w:szCs w:val="22"/>
              </w:rPr>
              <w:t>Cup</w:t>
            </w:r>
            <w:proofErr w:type="spellEnd"/>
          </w:p>
        </w:tc>
      </w:tr>
      <w:tr w:rsidR="00E57C8F" w:rsidRPr="001B48B8" w:rsidTr="00340426">
        <w:tc>
          <w:tcPr>
            <w:tcW w:w="5172" w:type="dxa"/>
          </w:tcPr>
          <w:p w:rsidR="00E57C8F" w:rsidRPr="001B48B8" w:rsidRDefault="00E57C8F" w:rsidP="00340426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10.8.6A-FESRPON-EM-2020-33</w:t>
            </w:r>
          </w:p>
        </w:tc>
        <w:tc>
          <w:tcPr>
            <w:tcW w:w="5172" w:type="dxa"/>
            <w:vAlign w:val="center"/>
          </w:tcPr>
          <w:p w:rsidR="00E57C8F" w:rsidRPr="001B48B8" w:rsidRDefault="00E57C8F" w:rsidP="00340426">
            <w:pPr>
              <w:tabs>
                <w:tab w:val="left" w:pos="612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2C5B11">
              <w:rPr>
                <w:rFonts w:ascii="Verdana" w:hAnsi="Verdana"/>
                <w:sz w:val="22"/>
                <w:szCs w:val="22"/>
              </w:rPr>
              <w:t>B62G20000530007</w:t>
            </w:r>
          </w:p>
        </w:tc>
      </w:tr>
    </w:tbl>
    <w:p w:rsidR="00E57C8F" w:rsidRDefault="00E57C8F" w:rsidP="00E57C8F">
      <w:pPr>
        <w:jc w:val="both"/>
        <w:rPr>
          <w:rFonts w:ascii="Verdana" w:hAnsi="Verdana"/>
          <w:sz w:val="22"/>
          <w:szCs w:val="22"/>
        </w:rPr>
      </w:pPr>
    </w:p>
    <w:p w:rsidR="00E32CD1" w:rsidRDefault="00E32CD1" w:rsidP="00FD7D64">
      <w:pPr>
        <w:pStyle w:val="Default"/>
        <w:ind w:left="1276" w:hanging="1276"/>
        <w:jc w:val="both"/>
        <w:rPr>
          <w:rFonts w:ascii="Verdana" w:hAnsi="Verdana"/>
          <w:b/>
          <w:sz w:val="22"/>
          <w:szCs w:val="22"/>
        </w:rPr>
      </w:pPr>
    </w:p>
    <w:p w:rsidR="00E32CD1" w:rsidRDefault="00C01F38" w:rsidP="000A0E56">
      <w:pPr>
        <w:pStyle w:val="Default"/>
        <w:ind w:left="1276" w:hanging="1276"/>
        <w:jc w:val="both"/>
        <w:rPr>
          <w:rFonts w:ascii="Verdana" w:hAnsi="Verdana"/>
          <w:b/>
          <w:sz w:val="22"/>
          <w:szCs w:val="22"/>
        </w:rPr>
      </w:pPr>
      <w:r w:rsidRPr="00A87EF7">
        <w:rPr>
          <w:rFonts w:ascii="Verdana" w:hAnsi="Verdana"/>
          <w:b/>
          <w:sz w:val="22"/>
          <w:szCs w:val="22"/>
        </w:rPr>
        <w:t>Oggetto:</w:t>
      </w:r>
      <w:r w:rsidR="00FD7D64">
        <w:rPr>
          <w:rFonts w:ascii="Verdana" w:hAnsi="Verdana"/>
          <w:b/>
          <w:sz w:val="22"/>
          <w:szCs w:val="22"/>
        </w:rPr>
        <w:tab/>
      </w:r>
      <w:r w:rsidR="00E32CD1">
        <w:rPr>
          <w:rFonts w:ascii="Verdana" w:hAnsi="Verdana"/>
          <w:b/>
          <w:sz w:val="22"/>
          <w:szCs w:val="22"/>
        </w:rPr>
        <w:t xml:space="preserve">DICHIARAZIONE </w:t>
      </w:r>
      <w:proofErr w:type="spellStart"/>
      <w:r w:rsidR="00E32CD1">
        <w:rPr>
          <w:rFonts w:ascii="Verdana" w:hAnsi="Verdana"/>
          <w:b/>
          <w:sz w:val="22"/>
          <w:szCs w:val="22"/>
        </w:rPr>
        <w:t>DI</w:t>
      </w:r>
      <w:proofErr w:type="spellEnd"/>
      <w:r w:rsidR="00E32CD1">
        <w:rPr>
          <w:rFonts w:ascii="Verdana" w:hAnsi="Verdana"/>
          <w:b/>
          <w:sz w:val="22"/>
          <w:szCs w:val="22"/>
        </w:rPr>
        <w:t xml:space="preserve"> INSUSSISTENZA CAUSE OSTATIVE IN RELAZIONE ALL'INCARICO </w:t>
      </w:r>
      <w:proofErr w:type="spellStart"/>
      <w:r w:rsidR="00E32CD1">
        <w:rPr>
          <w:rFonts w:ascii="Verdana" w:hAnsi="Verdana"/>
          <w:b/>
          <w:sz w:val="22"/>
          <w:szCs w:val="22"/>
        </w:rPr>
        <w:t>DI</w:t>
      </w:r>
      <w:proofErr w:type="spellEnd"/>
      <w:r w:rsidR="00E32CD1">
        <w:rPr>
          <w:rFonts w:ascii="Verdana" w:hAnsi="Verdana"/>
          <w:b/>
          <w:sz w:val="22"/>
          <w:szCs w:val="22"/>
        </w:rPr>
        <w:t>:</w:t>
      </w:r>
    </w:p>
    <w:p w:rsidR="00E32CD1" w:rsidRDefault="00E32CD1" w:rsidP="000A0E56">
      <w:pPr>
        <w:pStyle w:val="Default"/>
        <w:ind w:left="1276" w:hanging="1276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>PROGETTISTA</w:t>
      </w:r>
    </w:p>
    <w:p w:rsidR="00E32CD1" w:rsidRDefault="00E32CD1" w:rsidP="000A0E56">
      <w:pPr>
        <w:pStyle w:val="Default"/>
        <w:ind w:left="1276" w:hanging="1276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>COLLAUDATORE</w:t>
      </w:r>
    </w:p>
    <w:p w:rsidR="0076255D" w:rsidRPr="00A87EF7" w:rsidRDefault="00E32CD1" w:rsidP="00E32CD1">
      <w:pPr>
        <w:pStyle w:val="Default"/>
        <w:ind w:left="1276" w:hanging="1276"/>
        <w:jc w:val="both"/>
        <w:rPr>
          <w:rFonts w:ascii="Verdana" w:hAnsi="Verdana" w:cstheme="minorHAnsi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ab/>
        <w:t xml:space="preserve">Relativi al </w:t>
      </w:r>
      <w:r w:rsidR="0076255D" w:rsidRPr="00A87EF7">
        <w:rPr>
          <w:rFonts w:ascii="Verdana" w:hAnsi="Verdana" w:cstheme="minorHAnsi"/>
          <w:b/>
          <w:bCs/>
          <w:sz w:val="22"/>
          <w:szCs w:val="22"/>
        </w:rPr>
        <w:t xml:space="preserve">Progetto </w:t>
      </w:r>
      <w:r w:rsidR="0076255D" w:rsidRPr="00A87EF7">
        <w:rPr>
          <w:rFonts w:ascii="Verdana" w:hAnsi="Verdana" w:cs="Calibri"/>
          <w:b/>
          <w:sz w:val="22"/>
          <w:szCs w:val="22"/>
        </w:rPr>
        <w:t>10.8.6A-FESRPON-EM-2020-33 SBS San Biagio Smart</w:t>
      </w:r>
    </w:p>
    <w:p w:rsidR="007E187C" w:rsidRDefault="0028495E" w:rsidP="00FD7D64">
      <w:pPr>
        <w:pStyle w:val="Default"/>
        <w:ind w:left="1276" w:hanging="1276"/>
        <w:jc w:val="both"/>
        <w:rPr>
          <w:rFonts w:ascii="Verdana" w:hAnsi="Verdana" w:cstheme="minorHAnsi"/>
          <w:bCs/>
          <w:color w:val="auto"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ab/>
      </w:r>
      <w:r w:rsidR="00C01F38" w:rsidRPr="00985269">
        <w:rPr>
          <w:rFonts w:ascii="Verdana" w:hAnsi="Verdana" w:cs="Calibri"/>
          <w:sz w:val="22"/>
          <w:szCs w:val="22"/>
        </w:rPr>
        <w:t xml:space="preserve">Fondi Strutturali Europei – Programma Operativo Nazionale </w:t>
      </w:r>
      <w:r w:rsidR="00C01F38" w:rsidRPr="002C5B11">
        <w:rPr>
          <w:rFonts w:ascii="Verdana" w:hAnsi="Verdana" w:cstheme="minorHAnsi"/>
          <w:color w:val="auto"/>
          <w:sz w:val="22"/>
          <w:szCs w:val="22"/>
        </w:rPr>
        <w:t>“</w:t>
      </w:r>
      <w:r w:rsidR="00C01F38" w:rsidRPr="002C5B11">
        <w:rPr>
          <w:rFonts w:ascii="Verdana" w:hAnsi="Verdana" w:cstheme="minorHAnsi"/>
          <w:i/>
          <w:color w:val="auto"/>
          <w:sz w:val="22"/>
          <w:szCs w:val="22"/>
        </w:rPr>
        <w:t>Per la scuola, competenze e ambienti per l’apprendimento” 2014-2020</w:t>
      </w:r>
      <w:r w:rsidR="00C01F38" w:rsidRPr="002C5B11">
        <w:rPr>
          <w:rFonts w:ascii="Verdana" w:hAnsi="Verdana" w:cstheme="minorHAnsi"/>
          <w:color w:val="auto"/>
          <w:sz w:val="22"/>
          <w:szCs w:val="22"/>
        </w:rPr>
        <w:t xml:space="preserve">. </w:t>
      </w:r>
      <w:r w:rsidR="00C01F38" w:rsidRPr="002C5B11">
        <w:rPr>
          <w:rFonts w:ascii="Verdana" w:hAnsi="Verdana" w:cstheme="minorHAnsi"/>
          <w:bCs/>
          <w:color w:val="auto"/>
          <w:sz w:val="22"/>
          <w:szCs w:val="22"/>
        </w:rPr>
        <w:t>Asse II – Infrastrutture per l’istruzione – Fondo europeo di sviluppo regionale (FESR)</w:t>
      </w:r>
      <w:r w:rsidR="00C01F38">
        <w:rPr>
          <w:rFonts w:ascii="Verdana" w:hAnsi="Verdana" w:cstheme="minorHAnsi"/>
          <w:bCs/>
          <w:color w:val="auto"/>
          <w:sz w:val="22"/>
          <w:szCs w:val="22"/>
        </w:rPr>
        <w:t xml:space="preserve"> -</w:t>
      </w:r>
      <w:r w:rsidR="00C01F38" w:rsidRPr="002C5B11">
        <w:rPr>
          <w:rFonts w:ascii="Verdana" w:hAnsi="Verdana" w:cstheme="minorHAnsi"/>
          <w:bCs/>
          <w:color w:val="auto"/>
          <w:sz w:val="22"/>
          <w:szCs w:val="22"/>
        </w:rPr>
        <w:t xml:space="preserve"> Obiettivo Specifico 10.8 – </w:t>
      </w:r>
      <w:r w:rsidR="00C01F38" w:rsidRPr="002C5B11">
        <w:rPr>
          <w:rFonts w:ascii="Verdana" w:hAnsi="Verdana" w:cstheme="minorHAnsi"/>
          <w:bCs/>
          <w:i/>
          <w:color w:val="auto"/>
          <w:sz w:val="22"/>
          <w:szCs w:val="22"/>
        </w:rPr>
        <w:t>"Diffusione della società della conoscenza nel mondo della scuola e della formazione e adozione di approcci didattici innovativi"</w:t>
      </w:r>
      <w:r w:rsidR="00C01F38" w:rsidRPr="002C5B11">
        <w:rPr>
          <w:rFonts w:ascii="Verdana" w:hAnsi="Verdana" w:cstheme="minorHAnsi"/>
          <w:bCs/>
          <w:color w:val="auto"/>
          <w:sz w:val="22"/>
          <w:szCs w:val="22"/>
        </w:rPr>
        <w:t xml:space="preserve"> - Azione 10.8.6 - </w:t>
      </w:r>
      <w:r w:rsidR="00C01F38" w:rsidRPr="002C5B11">
        <w:rPr>
          <w:rFonts w:ascii="Verdana" w:hAnsi="Verdana" w:cstheme="minorHAnsi"/>
          <w:bCs/>
          <w:i/>
          <w:color w:val="auto"/>
          <w:sz w:val="22"/>
          <w:szCs w:val="22"/>
        </w:rPr>
        <w:t>“Azioni per l’allestimento di centri scolastici digitali e per favorire l’attrattività e l’accessibilità anche nelle aree rurali ed interne"</w:t>
      </w:r>
      <w:r w:rsidR="00C01F38" w:rsidRPr="002C5B11">
        <w:rPr>
          <w:rFonts w:ascii="Verdana" w:hAnsi="Verdana" w:cstheme="minorHAnsi"/>
          <w:bCs/>
          <w:color w:val="auto"/>
          <w:sz w:val="22"/>
          <w:szCs w:val="22"/>
        </w:rPr>
        <w:t>"</w:t>
      </w:r>
      <w:r w:rsidR="007E187C">
        <w:rPr>
          <w:rFonts w:ascii="Verdana" w:hAnsi="Verdana" w:cstheme="minorHAnsi"/>
          <w:bCs/>
          <w:color w:val="auto"/>
          <w:sz w:val="22"/>
          <w:szCs w:val="22"/>
        </w:rPr>
        <w:t>.</w:t>
      </w:r>
    </w:p>
    <w:p w:rsidR="0028495E" w:rsidRDefault="0028495E" w:rsidP="00FD7D64">
      <w:pPr>
        <w:pStyle w:val="Default"/>
        <w:ind w:left="1276" w:hanging="1276"/>
        <w:jc w:val="both"/>
        <w:rPr>
          <w:rFonts w:ascii="Verdana" w:hAnsi="Verdana" w:cstheme="minorHAnsi"/>
          <w:bCs/>
          <w:color w:val="auto"/>
          <w:sz w:val="22"/>
          <w:szCs w:val="22"/>
        </w:rPr>
      </w:pPr>
      <w:r>
        <w:rPr>
          <w:rFonts w:ascii="Verdana" w:hAnsi="Verdana" w:cstheme="minorHAnsi"/>
          <w:bCs/>
          <w:color w:val="auto"/>
          <w:sz w:val="22"/>
          <w:szCs w:val="22"/>
        </w:rPr>
        <w:tab/>
        <w:t>Avviso AOODGEFID/4878 del 17 aprile 2020 - Smart class.</w:t>
      </w:r>
    </w:p>
    <w:p w:rsidR="00A057F6" w:rsidRPr="00E32CD1" w:rsidRDefault="00A057F6" w:rsidP="00A057F6">
      <w:pPr>
        <w:rPr>
          <w:rFonts w:ascii="Verdana" w:hAnsi="Verdana"/>
          <w:b/>
          <w:bCs/>
          <w:i/>
          <w:iCs/>
          <w:sz w:val="22"/>
          <w:szCs w:val="22"/>
        </w:rPr>
      </w:pPr>
    </w:p>
    <w:p w:rsidR="00A057F6" w:rsidRPr="00E32CD1" w:rsidRDefault="00A057F6" w:rsidP="00A057F6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E32CD1">
        <w:rPr>
          <w:rFonts w:ascii="Verdana" w:hAnsi="Verdana"/>
          <w:color w:val="000000"/>
          <w:sz w:val="22"/>
          <w:szCs w:val="22"/>
          <w:shd w:val="clear" w:color="auto" w:fill="FFFFFF"/>
        </w:rPr>
        <w:t>Il</w:t>
      </w:r>
      <w:r w:rsidR="00E32CD1">
        <w:rPr>
          <w:rFonts w:ascii="Verdana" w:hAnsi="Verdana"/>
          <w:color w:val="000000"/>
          <w:sz w:val="22"/>
          <w:szCs w:val="22"/>
          <w:shd w:val="clear" w:color="auto" w:fill="FFFFFF"/>
        </w:rPr>
        <w:t>/la</w:t>
      </w:r>
      <w:r w:rsidRPr="00E32CD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sottoscritto</w:t>
      </w:r>
      <w:r w:rsidR="00E32CD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/a </w:t>
      </w:r>
      <w:r w:rsidRPr="00E32CD1">
        <w:rPr>
          <w:rFonts w:ascii="Verdana" w:hAnsi="Verdana"/>
          <w:color w:val="000000"/>
          <w:sz w:val="22"/>
          <w:szCs w:val="22"/>
          <w:shd w:val="clear" w:color="auto" w:fill="FFFFFF"/>
        </w:rPr>
        <w:t>___________________________</w:t>
      </w:r>
    </w:p>
    <w:p w:rsidR="00A057F6" w:rsidRPr="00E32CD1" w:rsidRDefault="00A057F6" w:rsidP="00E32CD1">
      <w:pPr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A057F6" w:rsidRPr="00E32CD1" w:rsidRDefault="00A057F6" w:rsidP="00E32CD1">
      <w:pPr>
        <w:ind w:left="709" w:hanging="709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E32CD1">
        <w:rPr>
          <w:rFonts w:ascii="Verdana" w:hAnsi="Verdana"/>
          <w:color w:val="000000"/>
          <w:sz w:val="22"/>
          <w:szCs w:val="22"/>
          <w:shd w:val="clear" w:color="auto" w:fill="FFFFFF"/>
        </w:rPr>
        <w:t>Visto</w:t>
      </w:r>
      <w:r w:rsidR="00E32CD1">
        <w:rPr>
          <w:rFonts w:ascii="Verdana" w:hAnsi="Verdana"/>
          <w:color w:val="000000"/>
          <w:sz w:val="22"/>
          <w:szCs w:val="22"/>
          <w:shd w:val="clear" w:color="auto" w:fill="FFFFFF"/>
        </w:rPr>
        <w:tab/>
      </w:r>
      <w:r w:rsidRPr="00E32CD1">
        <w:rPr>
          <w:rFonts w:ascii="Verdana" w:hAnsi="Verdana"/>
          <w:color w:val="000000"/>
          <w:sz w:val="22"/>
          <w:szCs w:val="22"/>
          <w:shd w:val="clear" w:color="auto" w:fill="FFFFFF"/>
        </w:rPr>
        <w:t>l’art. 53 del D.lgs. 165 del 2001 e successive modifiche;</w:t>
      </w:r>
    </w:p>
    <w:p w:rsidR="00E32CD1" w:rsidRPr="00E32CD1" w:rsidRDefault="00E32CD1" w:rsidP="00E32CD1">
      <w:pPr>
        <w:pStyle w:val="Paragrafoelenco"/>
        <w:ind w:left="709" w:hanging="709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A057F6" w:rsidRDefault="00A057F6" w:rsidP="00E32CD1">
      <w:pPr>
        <w:ind w:left="709" w:hanging="709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E32CD1">
        <w:rPr>
          <w:rFonts w:ascii="Verdana" w:hAnsi="Verdana"/>
          <w:color w:val="000000"/>
          <w:sz w:val="22"/>
          <w:szCs w:val="22"/>
          <w:shd w:val="clear" w:color="auto" w:fill="FFFFFF"/>
        </w:rPr>
        <w:t>Vista</w:t>
      </w:r>
      <w:r w:rsidR="00E32CD1">
        <w:rPr>
          <w:rFonts w:ascii="Verdana" w:hAnsi="Verdana"/>
          <w:color w:val="000000"/>
          <w:sz w:val="22"/>
          <w:szCs w:val="22"/>
          <w:shd w:val="clear" w:color="auto" w:fill="FFFFFF"/>
        </w:rPr>
        <w:tab/>
      </w:r>
      <w:r w:rsidRPr="00E32CD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la normativa concernente il limite massimo per emolumenti o retribuzioni (art. 23 </w:t>
      </w:r>
      <w:proofErr w:type="spellStart"/>
      <w:r w:rsidRPr="00E32CD1">
        <w:rPr>
          <w:rFonts w:ascii="Verdana" w:hAnsi="Verdana"/>
          <w:color w:val="000000"/>
          <w:sz w:val="22"/>
          <w:szCs w:val="22"/>
          <w:shd w:val="clear" w:color="auto" w:fill="FFFFFF"/>
        </w:rPr>
        <w:t>ter</w:t>
      </w:r>
      <w:proofErr w:type="spellEnd"/>
      <w:r w:rsidRPr="00E32CD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del dl n. 201/2011, convertito con modificazioni dalla legge n. 214/2011; art. 1, commi 471 e seguenti, della legge n. 147/2013; art. 13 del dl n. 66/2014, convertito con modificazioni dalla legge n. 89/2014);</w:t>
      </w:r>
    </w:p>
    <w:p w:rsidR="00E32CD1" w:rsidRPr="00E32CD1" w:rsidRDefault="00E32CD1" w:rsidP="00E32CD1">
      <w:pPr>
        <w:ind w:left="709" w:hanging="709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A057F6" w:rsidRPr="00E32CD1" w:rsidRDefault="00A057F6" w:rsidP="00E32CD1">
      <w:pPr>
        <w:ind w:left="709" w:hanging="709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E32CD1">
        <w:rPr>
          <w:rFonts w:ascii="Verdana" w:hAnsi="Verdana"/>
          <w:color w:val="000000"/>
          <w:sz w:val="22"/>
          <w:szCs w:val="22"/>
          <w:shd w:val="clear" w:color="auto" w:fill="FFFFFF"/>
        </w:rPr>
        <w:t>Visto</w:t>
      </w:r>
      <w:r w:rsidR="00E32CD1">
        <w:rPr>
          <w:rFonts w:ascii="Verdana" w:hAnsi="Verdana"/>
          <w:color w:val="000000"/>
          <w:sz w:val="22"/>
          <w:szCs w:val="22"/>
          <w:shd w:val="clear" w:color="auto" w:fill="FFFFFF"/>
        </w:rPr>
        <w:tab/>
      </w:r>
      <w:r w:rsidRPr="00E32CD1">
        <w:rPr>
          <w:rFonts w:ascii="Verdana" w:hAnsi="Verdana"/>
          <w:color w:val="000000"/>
          <w:sz w:val="22"/>
          <w:szCs w:val="22"/>
          <w:shd w:val="clear" w:color="auto" w:fill="FFFFFF"/>
        </w:rPr>
        <w:t>il decreto del Presidente della Repubblica 16 aprile 2013, n. 62 recante il codice di comportamento dei dipendenti pubblici, a norma dell’art. 54 del d.lgs. n. 165/2001; </w:t>
      </w:r>
    </w:p>
    <w:p w:rsidR="00A057F6" w:rsidRPr="00E32CD1" w:rsidRDefault="00A057F6" w:rsidP="00E32CD1">
      <w:pPr>
        <w:pStyle w:val="Paragrafoelenco"/>
        <w:ind w:left="709" w:hanging="709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A057F6" w:rsidRPr="00E32CD1" w:rsidRDefault="00A057F6" w:rsidP="00E32CD1">
      <w:pPr>
        <w:ind w:left="709" w:hanging="709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E32CD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Visto </w:t>
      </w:r>
      <w:r w:rsidR="00E32CD1">
        <w:rPr>
          <w:rFonts w:ascii="Verdana" w:hAnsi="Verdana"/>
          <w:color w:val="000000"/>
          <w:sz w:val="22"/>
          <w:szCs w:val="22"/>
          <w:shd w:val="clear" w:color="auto" w:fill="FFFFFF"/>
        </w:rPr>
        <w:tab/>
        <w:t xml:space="preserve">il </w:t>
      </w:r>
      <w:proofErr w:type="spellStart"/>
      <w:r w:rsidR="00E32CD1">
        <w:rPr>
          <w:rFonts w:ascii="Verdana" w:hAnsi="Verdana"/>
          <w:color w:val="000000"/>
          <w:sz w:val="22"/>
          <w:szCs w:val="22"/>
          <w:shd w:val="clear" w:color="auto" w:fill="FFFFFF"/>
        </w:rPr>
        <w:t>D.Lgs.</w:t>
      </w:r>
      <w:proofErr w:type="spellEnd"/>
      <w:r w:rsidR="00E32CD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n. 33/2013;</w:t>
      </w:r>
    </w:p>
    <w:p w:rsidR="00A057F6" w:rsidRPr="00E32CD1" w:rsidRDefault="00A057F6" w:rsidP="00E32CD1">
      <w:pPr>
        <w:pStyle w:val="Paragrafoelenco"/>
        <w:ind w:left="709" w:hanging="709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A057F6" w:rsidRPr="00E32CD1" w:rsidRDefault="00A057F6" w:rsidP="00E32CD1">
      <w:pPr>
        <w:ind w:left="709" w:hanging="709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E32CD1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Consapevole delle sanzioni penali per le ipotesi di dichiarazioni false e mendaci rese ai sensi dell’art. 76 del DPR n. 445/2000, </w:t>
      </w:r>
      <w:r w:rsidR="00E32CD1">
        <w:rPr>
          <w:rFonts w:ascii="Verdana" w:hAnsi="Verdana"/>
          <w:color w:val="000000"/>
          <w:sz w:val="22"/>
          <w:szCs w:val="22"/>
          <w:shd w:val="clear" w:color="auto" w:fill="FFFFFF"/>
        </w:rPr>
        <w:t>sotto la propria responsabilità</w:t>
      </w:r>
    </w:p>
    <w:p w:rsidR="00E32CD1" w:rsidRDefault="00E32CD1" w:rsidP="00E32CD1">
      <w:pPr>
        <w:ind w:left="284"/>
        <w:contextualSpacing/>
        <w:jc w:val="center"/>
        <w:rPr>
          <w:rFonts w:ascii="Verdana" w:hAnsi="Verdana" w:cstheme="minorHAnsi"/>
          <w:color w:val="000000"/>
          <w:sz w:val="22"/>
          <w:szCs w:val="22"/>
          <w:shd w:val="clear" w:color="auto" w:fill="FFFFFF"/>
        </w:rPr>
      </w:pPr>
    </w:p>
    <w:p w:rsidR="00A057F6" w:rsidRPr="00E32CD1" w:rsidRDefault="00A057F6" w:rsidP="00E32CD1">
      <w:pPr>
        <w:ind w:left="284"/>
        <w:contextualSpacing/>
        <w:jc w:val="center"/>
        <w:rPr>
          <w:rFonts w:ascii="Verdana" w:hAnsi="Verdana" w:cstheme="minorHAnsi"/>
          <w:color w:val="000000"/>
          <w:sz w:val="22"/>
          <w:szCs w:val="22"/>
          <w:shd w:val="clear" w:color="auto" w:fill="FFFFFF"/>
        </w:rPr>
      </w:pPr>
      <w:r w:rsidRPr="00E32CD1">
        <w:rPr>
          <w:rFonts w:ascii="Verdana" w:hAnsi="Verdana" w:cstheme="minorHAnsi"/>
          <w:color w:val="000000"/>
          <w:sz w:val="22"/>
          <w:szCs w:val="22"/>
          <w:shd w:val="clear" w:color="auto" w:fill="FFFFFF"/>
        </w:rPr>
        <w:t>DICHIARA</w:t>
      </w:r>
    </w:p>
    <w:p w:rsidR="00A057F6" w:rsidRPr="00E32CD1" w:rsidRDefault="00A057F6" w:rsidP="00A057F6">
      <w:pPr>
        <w:jc w:val="center"/>
        <w:rPr>
          <w:rFonts w:ascii="Verdana" w:hAnsi="Verdana" w:cs="Calibri"/>
          <w:color w:val="000000"/>
          <w:sz w:val="22"/>
          <w:szCs w:val="22"/>
          <w:shd w:val="clear" w:color="auto" w:fill="FFFFFF"/>
        </w:rPr>
      </w:pPr>
    </w:p>
    <w:p w:rsidR="00A057F6" w:rsidRPr="00E32CD1" w:rsidRDefault="00A057F6" w:rsidP="00E32C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rFonts w:ascii="Verdana" w:hAnsi="Verdana" w:cs="Calibri"/>
          <w:color w:val="000000"/>
          <w:sz w:val="22"/>
          <w:szCs w:val="22"/>
        </w:rPr>
      </w:pPr>
      <w:r w:rsidRPr="00E32CD1">
        <w:rPr>
          <w:rFonts w:ascii="Verdana" w:hAnsi="Verdana" w:cs="Calibri"/>
          <w:color w:val="000000"/>
          <w:sz w:val="22"/>
          <w:szCs w:val="22"/>
        </w:rPr>
        <w:t>ai sensi dell'a</w:t>
      </w:r>
      <w:r w:rsidR="00E32CD1">
        <w:rPr>
          <w:rFonts w:ascii="Verdana" w:hAnsi="Verdana" w:cs="Calibri"/>
          <w:color w:val="000000"/>
          <w:sz w:val="22"/>
          <w:szCs w:val="22"/>
        </w:rPr>
        <w:t>rt. 47 del D.P.R. 28/12/2000, n.</w:t>
      </w:r>
      <w:r w:rsidRPr="00E32CD1">
        <w:rPr>
          <w:rFonts w:ascii="Verdana" w:hAnsi="Verdana" w:cs="Calibri"/>
          <w:color w:val="000000"/>
          <w:sz w:val="22"/>
          <w:szCs w:val="22"/>
        </w:rPr>
        <w:t xml:space="preserve"> 445, che non sussistono cause di incompatibilità, di astensione e/o di conflitti di interesse nell'espletamento delle attività che si accinge a svolgere.</w:t>
      </w:r>
    </w:p>
    <w:p w:rsidR="00A057F6" w:rsidRPr="00E32CD1" w:rsidRDefault="00A057F6" w:rsidP="00A057F6">
      <w:pPr>
        <w:widowControl w:val="0"/>
        <w:suppressAutoHyphens/>
        <w:autoSpaceDE w:val="0"/>
        <w:spacing w:line="200" w:lineRule="exact"/>
        <w:ind w:right="-20"/>
        <w:jc w:val="both"/>
        <w:rPr>
          <w:rFonts w:ascii="Verdana" w:hAnsi="Verdana" w:cstheme="minorHAnsi"/>
          <w:sz w:val="22"/>
          <w:szCs w:val="22"/>
          <w:u w:val="single"/>
          <w:lang w:eastAsia="ar-SA"/>
        </w:rPr>
      </w:pPr>
    </w:p>
    <w:p w:rsidR="00A057F6" w:rsidRPr="00E32CD1" w:rsidRDefault="00A057F6" w:rsidP="00A057F6">
      <w:pPr>
        <w:widowControl w:val="0"/>
        <w:suppressAutoHyphens/>
        <w:autoSpaceDE w:val="0"/>
        <w:spacing w:line="200" w:lineRule="exact"/>
        <w:ind w:right="-20"/>
        <w:jc w:val="both"/>
        <w:rPr>
          <w:rFonts w:ascii="Verdana" w:hAnsi="Verdana" w:cstheme="minorHAnsi"/>
          <w:sz w:val="22"/>
          <w:szCs w:val="22"/>
          <w:u w:val="single"/>
          <w:lang w:eastAsia="ar-SA"/>
        </w:rPr>
      </w:pPr>
    </w:p>
    <w:p w:rsidR="00A057F6" w:rsidRPr="00E32CD1" w:rsidRDefault="00E32CD1" w:rsidP="00E32CD1">
      <w:pPr>
        <w:widowControl w:val="0"/>
        <w:tabs>
          <w:tab w:val="left" w:pos="5812"/>
        </w:tabs>
        <w:suppressAutoHyphens/>
        <w:autoSpaceDE w:val="0"/>
        <w:spacing w:line="200" w:lineRule="exact"/>
        <w:ind w:right="-20"/>
        <w:jc w:val="both"/>
        <w:rPr>
          <w:rFonts w:ascii="Verdana" w:hAnsi="Verdana" w:cstheme="minorHAnsi"/>
          <w:sz w:val="22"/>
          <w:szCs w:val="22"/>
          <w:lang w:eastAsia="ar-SA"/>
        </w:rPr>
      </w:pPr>
      <w:r>
        <w:rPr>
          <w:rFonts w:ascii="Verdana" w:hAnsi="Verdana" w:cstheme="minorHAnsi"/>
          <w:sz w:val="22"/>
          <w:szCs w:val="22"/>
          <w:lang w:eastAsia="ar-SA"/>
        </w:rPr>
        <w:t>Ravenna, _______________</w:t>
      </w:r>
      <w:r w:rsidR="00A057F6" w:rsidRPr="00E32CD1">
        <w:rPr>
          <w:rFonts w:ascii="Verdana" w:hAnsi="Verdana" w:cstheme="minorHAnsi"/>
          <w:sz w:val="22"/>
          <w:szCs w:val="22"/>
          <w:lang w:eastAsia="ar-SA"/>
        </w:rPr>
        <w:tab/>
      </w:r>
      <w:r>
        <w:rPr>
          <w:rFonts w:ascii="Verdana" w:hAnsi="Verdana" w:cstheme="minorHAnsi"/>
          <w:sz w:val="22"/>
          <w:szCs w:val="22"/>
          <w:lang w:eastAsia="ar-SA"/>
        </w:rPr>
        <w:t>firma ______________</w:t>
      </w:r>
      <w:r w:rsidR="00A057F6" w:rsidRPr="00E32CD1">
        <w:rPr>
          <w:rFonts w:ascii="Verdana" w:hAnsi="Verdana" w:cstheme="minorHAnsi"/>
          <w:sz w:val="22"/>
          <w:szCs w:val="22"/>
          <w:lang w:eastAsia="ar-SA"/>
        </w:rPr>
        <w:t>_____________</w:t>
      </w:r>
    </w:p>
    <w:sectPr w:rsidR="00A057F6" w:rsidRPr="00E32CD1" w:rsidSect="000A0E56">
      <w:pgSz w:w="11906" w:h="16838"/>
      <w:pgMar w:top="993" w:right="70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557" w:rsidRDefault="00126557">
      <w:r>
        <w:separator/>
      </w:r>
    </w:p>
  </w:endnote>
  <w:endnote w:type="continuationSeparator" w:id="0">
    <w:p w:rsidR="00126557" w:rsidRDefault="00126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557" w:rsidRDefault="00126557">
      <w:r>
        <w:separator/>
      </w:r>
    </w:p>
  </w:footnote>
  <w:footnote w:type="continuationSeparator" w:id="0">
    <w:p w:rsidR="00126557" w:rsidRDefault="00126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085"/>
    <w:multiLevelType w:val="hybridMultilevel"/>
    <w:tmpl w:val="50044226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D27BE"/>
    <w:multiLevelType w:val="hybridMultilevel"/>
    <w:tmpl w:val="9FD42B16"/>
    <w:lvl w:ilvl="0" w:tplc="16E806FA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502B81"/>
    <w:multiLevelType w:val="hybridMultilevel"/>
    <w:tmpl w:val="51AEE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33BFC"/>
    <w:multiLevelType w:val="hybridMultilevel"/>
    <w:tmpl w:val="CDA4B8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44682"/>
    <w:multiLevelType w:val="hybridMultilevel"/>
    <w:tmpl w:val="59825420"/>
    <w:lvl w:ilvl="0" w:tplc="4F8078B8">
      <w:start w:val="1"/>
      <w:numFmt w:val="bullet"/>
      <w:lvlText w:val="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8">
    <w:nsid w:val="4A4E5FD5"/>
    <w:multiLevelType w:val="hybridMultilevel"/>
    <w:tmpl w:val="58CE2C74"/>
    <w:lvl w:ilvl="0" w:tplc="16E806F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41F6E"/>
    <w:multiLevelType w:val="hybridMultilevel"/>
    <w:tmpl w:val="0D54B458"/>
    <w:lvl w:ilvl="0" w:tplc="7600517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417B8B"/>
    <w:multiLevelType w:val="hybridMultilevel"/>
    <w:tmpl w:val="CFEE6564"/>
    <w:lvl w:ilvl="0" w:tplc="47D07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A61E7D"/>
    <w:multiLevelType w:val="hybridMultilevel"/>
    <w:tmpl w:val="2EE44AF8"/>
    <w:lvl w:ilvl="0" w:tplc="19B45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PMingLiU" w:hAnsi="Trebuchet MS" w:hint="default"/>
      </w:rPr>
    </w:lvl>
    <w:lvl w:ilvl="1" w:tplc="4F8078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F67E84"/>
    <w:multiLevelType w:val="hybridMultilevel"/>
    <w:tmpl w:val="DC9E1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7342A"/>
    <w:multiLevelType w:val="hybridMultilevel"/>
    <w:tmpl w:val="CE0AD978"/>
    <w:lvl w:ilvl="0" w:tplc="16E806F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A22F4"/>
    <w:multiLevelType w:val="hybridMultilevel"/>
    <w:tmpl w:val="2EF26918"/>
    <w:lvl w:ilvl="0" w:tplc="16E806F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0F53C3"/>
    <w:multiLevelType w:val="hybridMultilevel"/>
    <w:tmpl w:val="2F88C054"/>
    <w:lvl w:ilvl="0" w:tplc="16E806F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7"/>
  </w:num>
  <w:num w:numId="5">
    <w:abstractNumId w:val="6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13"/>
  </w:num>
  <w:num w:numId="11">
    <w:abstractNumId w:val="11"/>
  </w:num>
  <w:num w:numId="12">
    <w:abstractNumId w:val="15"/>
  </w:num>
  <w:num w:numId="13">
    <w:abstractNumId w:val="18"/>
  </w:num>
  <w:num w:numId="14">
    <w:abstractNumId w:val="16"/>
  </w:num>
  <w:num w:numId="15">
    <w:abstractNumId w:val="1"/>
  </w:num>
  <w:num w:numId="16">
    <w:abstractNumId w:val="8"/>
  </w:num>
  <w:num w:numId="17">
    <w:abstractNumId w:val="4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attachedTemplate r:id="rId1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3F8"/>
    <w:rsid w:val="00001DB5"/>
    <w:rsid w:val="00004987"/>
    <w:rsid w:val="00024554"/>
    <w:rsid w:val="00030041"/>
    <w:rsid w:val="00042096"/>
    <w:rsid w:val="00045BDF"/>
    <w:rsid w:val="00061324"/>
    <w:rsid w:val="0007637D"/>
    <w:rsid w:val="000870B6"/>
    <w:rsid w:val="000A0B5D"/>
    <w:rsid w:val="000A0E56"/>
    <w:rsid w:val="000B2AD1"/>
    <w:rsid w:val="000C705F"/>
    <w:rsid w:val="000D0D72"/>
    <w:rsid w:val="000D533D"/>
    <w:rsid w:val="000D7F76"/>
    <w:rsid w:val="000E183A"/>
    <w:rsid w:val="000F0425"/>
    <w:rsid w:val="0010193A"/>
    <w:rsid w:val="00111716"/>
    <w:rsid w:val="001263F8"/>
    <w:rsid w:val="00126557"/>
    <w:rsid w:val="001354F8"/>
    <w:rsid w:val="00141D22"/>
    <w:rsid w:val="00156A46"/>
    <w:rsid w:val="001765A2"/>
    <w:rsid w:val="00176E5D"/>
    <w:rsid w:val="00192989"/>
    <w:rsid w:val="001A12AD"/>
    <w:rsid w:val="001B48B8"/>
    <w:rsid w:val="001C055D"/>
    <w:rsid w:val="001D6636"/>
    <w:rsid w:val="001E0198"/>
    <w:rsid w:val="001F00E6"/>
    <w:rsid w:val="00200ED3"/>
    <w:rsid w:val="00213882"/>
    <w:rsid w:val="00217DBD"/>
    <w:rsid w:val="002261B9"/>
    <w:rsid w:val="00235687"/>
    <w:rsid w:val="00263481"/>
    <w:rsid w:val="00267E03"/>
    <w:rsid w:val="0027361F"/>
    <w:rsid w:val="0028495E"/>
    <w:rsid w:val="00286D46"/>
    <w:rsid w:val="00287C4E"/>
    <w:rsid w:val="00292671"/>
    <w:rsid w:val="00297D6F"/>
    <w:rsid w:val="002A6F63"/>
    <w:rsid w:val="002C1920"/>
    <w:rsid w:val="002C61DD"/>
    <w:rsid w:val="002C7384"/>
    <w:rsid w:val="002E0FFA"/>
    <w:rsid w:val="002E3656"/>
    <w:rsid w:val="002F1B43"/>
    <w:rsid w:val="002F2067"/>
    <w:rsid w:val="003137C9"/>
    <w:rsid w:val="00327473"/>
    <w:rsid w:val="00331194"/>
    <w:rsid w:val="00345DD7"/>
    <w:rsid w:val="0035409F"/>
    <w:rsid w:val="00357CAE"/>
    <w:rsid w:val="003814A2"/>
    <w:rsid w:val="0038159D"/>
    <w:rsid w:val="003B7B9F"/>
    <w:rsid w:val="003F361D"/>
    <w:rsid w:val="00400091"/>
    <w:rsid w:val="00407BD4"/>
    <w:rsid w:val="00430F8E"/>
    <w:rsid w:val="00454837"/>
    <w:rsid w:val="00460A3B"/>
    <w:rsid w:val="00491D64"/>
    <w:rsid w:val="004949B2"/>
    <w:rsid w:val="004A6FC7"/>
    <w:rsid w:val="004C52CD"/>
    <w:rsid w:val="004D26C8"/>
    <w:rsid w:val="004E1F5D"/>
    <w:rsid w:val="00541684"/>
    <w:rsid w:val="005425FC"/>
    <w:rsid w:val="00546FBD"/>
    <w:rsid w:val="005567C9"/>
    <w:rsid w:val="005603BE"/>
    <w:rsid w:val="00565186"/>
    <w:rsid w:val="00576423"/>
    <w:rsid w:val="00582C1A"/>
    <w:rsid w:val="0059550C"/>
    <w:rsid w:val="005C2E2F"/>
    <w:rsid w:val="005E4898"/>
    <w:rsid w:val="00603045"/>
    <w:rsid w:val="00604599"/>
    <w:rsid w:val="006243D8"/>
    <w:rsid w:val="00624F53"/>
    <w:rsid w:val="00626A62"/>
    <w:rsid w:val="006310D4"/>
    <w:rsid w:val="00643A81"/>
    <w:rsid w:val="00661ADD"/>
    <w:rsid w:val="00665A9F"/>
    <w:rsid w:val="00670D32"/>
    <w:rsid w:val="006A67A0"/>
    <w:rsid w:val="006B78E1"/>
    <w:rsid w:val="006E2A56"/>
    <w:rsid w:val="006F2C79"/>
    <w:rsid w:val="00702FA5"/>
    <w:rsid w:val="0070473F"/>
    <w:rsid w:val="00715136"/>
    <w:rsid w:val="00715B1F"/>
    <w:rsid w:val="007209FC"/>
    <w:rsid w:val="00737314"/>
    <w:rsid w:val="00746013"/>
    <w:rsid w:val="00751CDD"/>
    <w:rsid w:val="0076255D"/>
    <w:rsid w:val="00772463"/>
    <w:rsid w:val="007731B4"/>
    <w:rsid w:val="00774D9B"/>
    <w:rsid w:val="007A3450"/>
    <w:rsid w:val="007A5900"/>
    <w:rsid w:val="007C16B0"/>
    <w:rsid w:val="007D3B5E"/>
    <w:rsid w:val="007E187C"/>
    <w:rsid w:val="007F782E"/>
    <w:rsid w:val="00802FCE"/>
    <w:rsid w:val="00805EF8"/>
    <w:rsid w:val="008102CF"/>
    <w:rsid w:val="00821EE2"/>
    <w:rsid w:val="0084542A"/>
    <w:rsid w:val="00874324"/>
    <w:rsid w:val="00882267"/>
    <w:rsid w:val="00886C91"/>
    <w:rsid w:val="008A1CF4"/>
    <w:rsid w:val="008A4AB5"/>
    <w:rsid w:val="008B7F83"/>
    <w:rsid w:val="008D197D"/>
    <w:rsid w:val="008F0D37"/>
    <w:rsid w:val="00906EBE"/>
    <w:rsid w:val="009118AE"/>
    <w:rsid w:val="00920191"/>
    <w:rsid w:val="00930DE3"/>
    <w:rsid w:val="0095396B"/>
    <w:rsid w:val="009635C3"/>
    <w:rsid w:val="00985269"/>
    <w:rsid w:val="00987E6B"/>
    <w:rsid w:val="00997D58"/>
    <w:rsid w:val="009A4B3E"/>
    <w:rsid w:val="009B5152"/>
    <w:rsid w:val="009D0359"/>
    <w:rsid w:val="009E0FC3"/>
    <w:rsid w:val="00A057F6"/>
    <w:rsid w:val="00A22FAC"/>
    <w:rsid w:val="00A40E17"/>
    <w:rsid w:val="00A54E78"/>
    <w:rsid w:val="00A84BF8"/>
    <w:rsid w:val="00A87EF7"/>
    <w:rsid w:val="00AA25ED"/>
    <w:rsid w:val="00AA2DC3"/>
    <w:rsid w:val="00AA657C"/>
    <w:rsid w:val="00AC3296"/>
    <w:rsid w:val="00AD2834"/>
    <w:rsid w:val="00AE0CDE"/>
    <w:rsid w:val="00B049EF"/>
    <w:rsid w:val="00B05729"/>
    <w:rsid w:val="00B1035E"/>
    <w:rsid w:val="00B215C2"/>
    <w:rsid w:val="00B24A49"/>
    <w:rsid w:val="00B6110A"/>
    <w:rsid w:val="00B85706"/>
    <w:rsid w:val="00BA1C36"/>
    <w:rsid w:val="00BB088D"/>
    <w:rsid w:val="00BB1EB9"/>
    <w:rsid w:val="00BB33E7"/>
    <w:rsid w:val="00BC3BAF"/>
    <w:rsid w:val="00BE033D"/>
    <w:rsid w:val="00BF41B8"/>
    <w:rsid w:val="00C01F38"/>
    <w:rsid w:val="00C1014B"/>
    <w:rsid w:val="00C16983"/>
    <w:rsid w:val="00C44C5B"/>
    <w:rsid w:val="00C47147"/>
    <w:rsid w:val="00C52857"/>
    <w:rsid w:val="00C5674A"/>
    <w:rsid w:val="00C75752"/>
    <w:rsid w:val="00C91CAB"/>
    <w:rsid w:val="00CA2387"/>
    <w:rsid w:val="00CB0DFE"/>
    <w:rsid w:val="00CB6927"/>
    <w:rsid w:val="00CD1BCD"/>
    <w:rsid w:val="00CD534F"/>
    <w:rsid w:val="00CD7ED8"/>
    <w:rsid w:val="00CF41D6"/>
    <w:rsid w:val="00D0586B"/>
    <w:rsid w:val="00D13B7D"/>
    <w:rsid w:val="00D21A17"/>
    <w:rsid w:val="00D23D81"/>
    <w:rsid w:val="00D458BF"/>
    <w:rsid w:val="00D46EED"/>
    <w:rsid w:val="00D53298"/>
    <w:rsid w:val="00D56BFE"/>
    <w:rsid w:val="00D739AD"/>
    <w:rsid w:val="00D96527"/>
    <w:rsid w:val="00DC0987"/>
    <w:rsid w:val="00DC1CE5"/>
    <w:rsid w:val="00DC6135"/>
    <w:rsid w:val="00DD7012"/>
    <w:rsid w:val="00DE4278"/>
    <w:rsid w:val="00DF09C2"/>
    <w:rsid w:val="00E265B0"/>
    <w:rsid w:val="00E329F2"/>
    <w:rsid w:val="00E32CD1"/>
    <w:rsid w:val="00E37F4C"/>
    <w:rsid w:val="00E41B93"/>
    <w:rsid w:val="00E57C8F"/>
    <w:rsid w:val="00EA13EB"/>
    <w:rsid w:val="00EC25D1"/>
    <w:rsid w:val="00EC480E"/>
    <w:rsid w:val="00EC774A"/>
    <w:rsid w:val="00ED06B7"/>
    <w:rsid w:val="00F3127E"/>
    <w:rsid w:val="00F401A5"/>
    <w:rsid w:val="00F40769"/>
    <w:rsid w:val="00F53588"/>
    <w:rsid w:val="00F55A4A"/>
    <w:rsid w:val="00F55DE7"/>
    <w:rsid w:val="00F631E6"/>
    <w:rsid w:val="00F67173"/>
    <w:rsid w:val="00FA4ADF"/>
    <w:rsid w:val="00FC0F9F"/>
    <w:rsid w:val="00FD092F"/>
    <w:rsid w:val="00FD1740"/>
    <w:rsid w:val="00FD7175"/>
    <w:rsid w:val="00FD7D64"/>
    <w:rsid w:val="00FE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41B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550C"/>
    <w:pPr>
      <w:keepNext/>
      <w:tabs>
        <w:tab w:val="left" w:pos="6120"/>
      </w:tabs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link w:val="Titolo2Carattere"/>
    <w:qFormat/>
    <w:rsid w:val="0059550C"/>
    <w:pPr>
      <w:keepNext/>
      <w:tabs>
        <w:tab w:val="left" w:pos="6120"/>
      </w:tabs>
      <w:jc w:val="center"/>
      <w:outlineLvl w:val="1"/>
    </w:pPr>
    <w:rPr>
      <w:rFonts w:ascii="Bookman Old Style" w:hAnsi="Bookman Old Style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2E36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2E3656"/>
    <w:rPr>
      <w:rFonts w:ascii="Cambria" w:hAnsi="Cambria" w:cs="Times New Roman"/>
      <w:b/>
      <w:bCs/>
      <w:i/>
      <w:iCs/>
      <w:sz w:val="28"/>
      <w:szCs w:val="28"/>
    </w:rPr>
  </w:style>
  <w:style w:type="paragraph" w:styleId="Pidipagina">
    <w:name w:val="footer"/>
    <w:basedOn w:val="Normale"/>
    <w:link w:val="PidipaginaCarattere"/>
    <w:rsid w:val="00A84B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2E3656"/>
    <w:rPr>
      <w:rFonts w:cs="Times New Roman"/>
      <w:sz w:val="24"/>
      <w:szCs w:val="24"/>
    </w:rPr>
  </w:style>
  <w:style w:type="table" w:styleId="Grigliatabella">
    <w:name w:val="Table Grid"/>
    <w:basedOn w:val="Tabellanormale"/>
    <w:rsid w:val="00A84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DC6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2E3656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rsid w:val="00045BD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CB0D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2E3656"/>
    <w:rPr>
      <w:rFonts w:cs="Times New Roman"/>
      <w:sz w:val="2"/>
    </w:rPr>
  </w:style>
  <w:style w:type="paragraph" w:customStyle="1" w:styleId="Default">
    <w:name w:val="Default"/>
    <w:rsid w:val="00582C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pdl">
    <w:name w:val="titolopdl"/>
    <w:rsid w:val="00176E5D"/>
  </w:style>
  <w:style w:type="paragraph" w:styleId="Corpodeltesto">
    <w:name w:val="Body Text"/>
    <w:basedOn w:val="Normale"/>
    <w:link w:val="CorpodeltestoCarattere"/>
    <w:uiPriority w:val="1"/>
    <w:qFormat/>
    <w:rsid w:val="0045483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54837"/>
    <w:rPr>
      <w:rFonts w:ascii="Arial" w:eastAsia="Arial" w:hAnsi="Arial" w:cs="Arial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CA238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D7012"/>
    <w:pPr>
      <w:ind w:left="720"/>
      <w:contextualSpacing/>
    </w:pPr>
  </w:style>
  <w:style w:type="character" w:styleId="Enfasicorsivo">
    <w:name w:val="Emphasis"/>
    <w:basedOn w:val="Carpredefinitoparagrafo"/>
    <w:qFormat/>
    <w:locked/>
    <w:rsid w:val="00997D58"/>
    <w:rPr>
      <w:i/>
      <w:iCs/>
    </w:rPr>
  </w:style>
  <w:style w:type="paragraph" w:customStyle="1" w:styleId="Heading1">
    <w:name w:val="Heading 1"/>
    <w:basedOn w:val="Normale"/>
    <w:uiPriority w:val="1"/>
    <w:qFormat/>
    <w:rsid w:val="005E4898"/>
    <w:pPr>
      <w:widowControl w:val="0"/>
      <w:autoSpaceDE w:val="0"/>
      <w:autoSpaceDN w:val="0"/>
      <w:ind w:left="1040" w:hanging="426"/>
      <w:outlineLvl w:val="1"/>
    </w:pPr>
    <w:rPr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glia\Desktop\AVVISI%20selezione%20personale\AVVISO%20INTERNO%20reclutamento%20PROGETTISTA%20-%20COLLAUDATORE%20-%20Progetto%2010.8.6A-FESRPON-EM-2020-33%20SB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CE8F2-7A05-4530-A3AE-DB2FFD67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 INTERNO reclutamento PROGETTISTA - COLLAUDATORE - Progetto 10.8.6A-FESRPON-EM-2020-33 SBS</Template>
  <TotalTime>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1921</CharactersWithSpaces>
  <SharedDoc>false</SharedDoc>
  <HLinks>
    <vt:vector size="12" baseType="variant">
      <vt:variant>
        <vt:i4>3342378</vt:i4>
      </vt:variant>
      <vt:variant>
        <vt:i4>3</vt:i4>
      </vt:variant>
      <vt:variant>
        <vt:i4>0</vt:i4>
      </vt:variant>
      <vt:variant>
        <vt:i4>5</vt:i4>
      </vt:variant>
      <vt:variant>
        <vt:lpwstr>http://www.icbiagio.gov.it/</vt:lpwstr>
      </vt:variant>
      <vt:variant>
        <vt:lpwstr/>
      </vt:variant>
      <vt:variant>
        <vt:i4>5374058</vt:i4>
      </vt:variant>
      <vt:variant>
        <vt:i4>0</vt:i4>
      </vt:variant>
      <vt:variant>
        <vt:i4>0</vt:i4>
      </vt:variant>
      <vt:variant>
        <vt:i4>5</vt:i4>
      </vt:variant>
      <vt:variant>
        <vt:lpwstr>mailto:RAIC82000R@PEC.ISTRUZIONE.IT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famiglia</dc:creator>
  <cp:lastModifiedBy>famiglia</cp:lastModifiedBy>
  <cp:revision>3</cp:revision>
  <cp:lastPrinted>2018-01-24T09:18:00Z</cp:lastPrinted>
  <dcterms:created xsi:type="dcterms:W3CDTF">2020-05-26T08:19:00Z</dcterms:created>
  <dcterms:modified xsi:type="dcterms:W3CDTF">2020-05-26T08:25:00Z</dcterms:modified>
</cp:coreProperties>
</file>